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chor0"/>
    <w:bookmarkStart w:id="1" w:name="_GoBack"/>
    <w:bookmarkEnd w:id="0"/>
    <w:bookmarkEnd w:id="1"/>
    <w:p w:rsidR="00F6197E" w:rsidRDefault="009332EE">
      <w:pPr>
        <w:pStyle w:val="1"/>
      </w:pPr>
      <w:r>
        <w:fldChar w:fldCharType="begin"/>
      </w:r>
      <w:r>
        <w:instrText xml:space="preserve"> HYPERLINK  "https://internet.garant.ru/document/redirect/412095878/0" </w:instrText>
      </w:r>
      <w:r>
        <w:fldChar w:fldCharType="separate"/>
      </w:r>
      <w:r>
        <w:t xml:space="preserve">Приказ Министерства здравоохранения Российской Федерации от 14 апреля 2025 г. N 216н "Об утверждении Порядка </w:t>
      </w:r>
      <w:r>
        <w:t>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</w:t>
      </w:r>
      <w:r>
        <w:fldChar w:fldCharType="end"/>
      </w:r>
    </w:p>
    <w:p w:rsidR="00F6197E" w:rsidRDefault="009332EE">
      <w:pPr>
        <w:pStyle w:val="a1"/>
      </w:pPr>
      <w:r>
        <w:t xml:space="preserve">В соответствии с </w:t>
      </w:r>
      <w:hyperlink r:id="rId6" w:history="1">
        <w:r>
          <w:t>частью 1 статьи 21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и </w:t>
      </w:r>
      <w:hyperlink r:id="rId7" w:history="1">
        <w:r>
          <w:t>подпунктом 5.2.23 пункта 5</w:t>
        </w:r>
      </w:hyperlink>
      <w:r>
        <w:t xml:space="preserve"> Положения </w:t>
      </w:r>
      <w:r>
        <w:t xml:space="preserve">о Министерстве здравоохранения Российской Федерации, утвержденного </w:t>
      </w:r>
      <w:hyperlink r:id="rId8" w:history="1">
        <w:r>
          <w:t>постановлением</w:t>
        </w:r>
      </w:hyperlink>
      <w:r>
        <w:t xml:space="preserve"> Правительства Российской Федерации от 19 июня 2012 г. N 608, приказываю:</w:t>
      </w:r>
    </w:p>
    <w:p w:rsidR="00F6197E" w:rsidRDefault="009332EE">
      <w:pPr>
        <w:pStyle w:val="a1"/>
      </w:pPr>
      <w:bookmarkStart w:id="2" w:name="anchor1"/>
      <w:bookmarkEnd w:id="2"/>
      <w:r>
        <w:t xml:space="preserve">1. Утвердить Порядок выбора </w:t>
      </w:r>
      <w:r>
        <w:t xml:space="preserve">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</w:t>
      </w:r>
      <w:hyperlink r:id="rId9" w:history="1">
        <w:r>
          <w:t>приложению</w:t>
        </w:r>
      </w:hyperlink>
      <w:r>
        <w:t xml:space="preserve"> к настоящему приказу.</w:t>
      </w:r>
    </w:p>
    <w:p w:rsidR="00F6197E" w:rsidRDefault="009332EE">
      <w:pPr>
        <w:pStyle w:val="a1"/>
      </w:pPr>
      <w:bookmarkStart w:id="3" w:name="anchor2"/>
      <w:bookmarkEnd w:id="3"/>
      <w:r>
        <w:t>2. Признать утратив</w:t>
      </w:r>
      <w:r>
        <w:t xml:space="preserve">шим силу </w:t>
      </w:r>
      <w:hyperlink r:id="rId10" w:history="1">
        <w: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 г. N 406н "Об утверждении Порядка выбора гражданином медицинской организации</w:t>
      </w:r>
      <w:r>
        <w:t xml:space="preserve">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 г., регистрационный N 24278).</w:t>
      </w:r>
    </w:p>
    <w:p w:rsidR="00F6197E" w:rsidRDefault="009332EE">
      <w:pPr>
        <w:pStyle w:val="a1"/>
      </w:pPr>
      <w:bookmarkStart w:id="4" w:name="anchor3"/>
      <w:bookmarkEnd w:id="4"/>
      <w:r>
        <w:t>3. Настоящий приказ вс</w:t>
      </w:r>
      <w:r>
        <w:t>тупает в силу с 1 сентября 2025 г. и действует до 1 сентября 2031 г.</w:t>
      </w:r>
    </w:p>
    <w:p w:rsidR="00F6197E" w:rsidRDefault="00F6197E">
      <w:pPr>
        <w:pStyle w:val="a1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F6197E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97E" w:rsidRDefault="009332EE">
            <w:pPr>
              <w:pStyle w:val="a5"/>
            </w:pPr>
            <w:r>
              <w:t>Министр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197E" w:rsidRDefault="009332EE">
            <w:pPr>
              <w:pStyle w:val="a1"/>
              <w:ind w:firstLine="0"/>
              <w:jc w:val="right"/>
            </w:pPr>
            <w:r>
              <w:t>М.А. Мурашко</w:t>
            </w:r>
          </w:p>
        </w:tc>
      </w:tr>
    </w:tbl>
    <w:p w:rsidR="00F6197E" w:rsidRDefault="00F6197E">
      <w:pPr>
        <w:pStyle w:val="a1"/>
      </w:pPr>
    </w:p>
    <w:p w:rsidR="00F6197E" w:rsidRDefault="009332EE">
      <w:pPr>
        <w:pStyle w:val="a5"/>
      </w:pPr>
      <w:r>
        <w:t>Зарегистрировано в Минюсте России 29 мая 2025 г.</w:t>
      </w:r>
    </w:p>
    <w:p w:rsidR="00F6197E" w:rsidRDefault="009332EE">
      <w:pPr>
        <w:pStyle w:val="a5"/>
      </w:pPr>
      <w:r>
        <w:t>Регистрационный N 82414</w:t>
      </w:r>
    </w:p>
    <w:p w:rsidR="00F6197E" w:rsidRDefault="00F6197E">
      <w:pPr>
        <w:pStyle w:val="a1"/>
      </w:pPr>
    </w:p>
    <w:p w:rsidR="00F6197E" w:rsidRDefault="009332EE">
      <w:pPr>
        <w:pStyle w:val="a1"/>
        <w:ind w:firstLine="680"/>
        <w:jc w:val="right"/>
      </w:pPr>
      <w:bookmarkStart w:id="5" w:name="anchor1000"/>
      <w:bookmarkEnd w:id="5"/>
      <w:r>
        <w:rPr>
          <w:rStyle w:val="a0"/>
          <w:b/>
          <w:color w:val="26282F"/>
        </w:rPr>
        <w:t xml:space="preserve">Приложение к </w:t>
      </w:r>
      <w:hyperlink r:id="rId11" w:history="1">
        <w:r>
          <w:rPr>
            <w:rStyle w:val="a0"/>
            <w:b/>
            <w:color w:val="26282F"/>
          </w:rPr>
          <w:t>приказу</w:t>
        </w:r>
      </w:hyperlink>
      <w:r>
        <w:rPr>
          <w:rStyle w:val="a0"/>
          <w:b/>
          <w:color w:val="26282F"/>
        </w:rPr>
        <w:t xml:space="preserve"> Министерства здравоохранения Российской </w:t>
      </w:r>
      <w:r>
        <w:rPr>
          <w:rStyle w:val="a0"/>
          <w:b/>
          <w:color w:val="26282F"/>
        </w:rPr>
        <w:t>Федерации от 14 апреля 2025 г. N 216н</w:t>
      </w:r>
    </w:p>
    <w:p w:rsidR="00F6197E" w:rsidRDefault="00F6197E">
      <w:pPr>
        <w:pStyle w:val="a1"/>
      </w:pPr>
    </w:p>
    <w:p w:rsidR="00F6197E" w:rsidRDefault="009332EE">
      <w:pPr>
        <w:pStyle w:val="1"/>
      </w:pPr>
      <w:r>
        <w:t>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 w:rsidR="00F6197E" w:rsidRDefault="00F6197E">
      <w:pPr>
        <w:pStyle w:val="a1"/>
      </w:pPr>
    </w:p>
    <w:p w:rsidR="00F6197E" w:rsidRDefault="009332EE">
      <w:pPr>
        <w:pStyle w:val="a1"/>
      </w:pPr>
      <w:bookmarkStart w:id="6" w:name="anchor1001"/>
      <w:bookmarkEnd w:id="6"/>
      <w:r>
        <w:t>1. Настоящий Порядок регулирует отн</w:t>
      </w:r>
      <w:r>
        <w:t>ошения, связанные с выбором гражданином медицинской организации на территории субъекта Российской Федерации, в котором проживает (пребывает) гражданин, и (или) в котором ему выдан полис обязательного медицинского страхования при оказании ему медицинской по</w:t>
      </w:r>
      <w:r>
        <w:t xml:space="preserve">мощи в рамках </w:t>
      </w:r>
      <w:hyperlink r:id="rId12" w:history="1">
        <w: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Программа).</w:t>
      </w:r>
    </w:p>
    <w:p w:rsidR="00F6197E" w:rsidRDefault="009332EE">
      <w:pPr>
        <w:pStyle w:val="a1"/>
      </w:pPr>
      <w:bookmarkStart w:id="7" w:name="anchor1002"/>
      <w:bookmarkEnd w:id="7"/>
      <w:r>
        <w:t>2. Действие настоящего Порядка не распространяется на отношения</w:t>
      </w:r>
      <w:r>
        <w:t xml:space="preserve"> по выбору медицинской организации при оказании медицинской помощи военнослужащим и приравненным к ним в организации оказания медицинской помощи лицам, а также задержанным, заключенным под стражу, отбывающим наказание в виде ограничения свободы, ареста, ли</w:t>
      </w:r>
      <w:r>
        <w:t>шения свободы либо административного ареста.</w:t>
      </w:r>
    </w:p>
    <w:p w:rsidR="00F6197E" w:rsidRDefault="009332EE">
      <w:pPr>
        <w:pStyle w:val="a1"/>
      </w:pPr>
      <w:bookmarkStart w:id="8" w:name="anchor1003"/>
      <w:bookmarkEnd w:id="8"/>
      <w:r>
        <w:t>3. Выбор или замена медицинской организации в соответствии с настоящим Порядком осуществляется гражданином, достигшим совершеннолетия либо приобретшим дееспособность в полном объеме до достижения совершеннолетия</w:t>
      </w:r>
      <w:r>
        <w:t xml:space="preserve">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 лично, или через своего представителя (в том чис</w:t>
      </w:r>
      <w:r>
        <w:t>ле законного представителя).</w:t>
      </w:r>
    </w:p>
    <w:p w:rsidR="00F6197E" w:rsidRDefault="009332EE">
      <w:pPr>
        <w:pStyle w:val="a1"/>
      </w:pPr>
      <w:bookmarkStart w:id="9" w:name="anchor1004"/>
      <w:bookmarkEnd w:id="9"/>
      <w:r>
        <w:t xml:space="preserve">4. Для получения медицинской помощи в рамках </w:t>
      </w:r>
      <w:hyperlink r:id="rId13" w:history="1">
        <w:r>
          <w:t>Программы</w:t>
        </w:r>
      </w:hyperlink>
      <w:r>
        <w:t xml:space="preserve"> гражданин лично или через своего представителя (в том числе законного представителя) выбирает, в то</w:t>
      </w:r>
      <w:r>
        <w:t>м числе по территориально-участковому принципу</w:t>
      </w:r>
      <w:r>
        <w:rPr>
          <w:rStyle w:val="a0"/>
          <w:vertAlign w:val="superscript"/>
        </w:rPr>
        <w:t> </w:t>
      </w:r>
      <w:hyperlink r:id="rId14" w:history="1">
        <w:r>
          <w:rPr>
            <w:rStyle w:val="a0"/>
            <w:vertAlign w:val="superscript"/>
          </w:rPr>
          <w:t>1</w:t>
        </w:r>
      </w:hyperlink>
      <w:r>
        <w:t>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</w:t>
      </w:r>
      <w:r>
        <w:t xml:space="preserve"> - территориальная программа), оказывающую первичную </w:t>
      </w:r>
      <w:r>
        <w:lastRenderedPageBreak/>
        <w:t>медико-санитарную помощь, в том числе первичную специализированную медико-санитарную помощь по профилям, по которым Программой предусмотрен способ оплаты медицинской помощи по подушевому нормативу финанс</w:t>
      </w:r>
      <w:r>
        <w:t>ирования на прикрепившихся лиц.</w:t>
      </w:r>
    </w:p>
    <w:p w:rsidR="00F6197E" w:rsidRDefault="009332EE">
      <w:pPr>
        <w:pStyle w:val="a1"/>
      </w:pPr>
      <w:bookmarkStart w:id="10" w:name="anchor1005"/>
      <w:bookmarkEnd w:id="10"/>
      <w:r>
        <w:t xml:space="preserve">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</w:t>
      </w:r>
      <w:hyperlink r:id="rId15" w:history="1">
        <w:r>
          <w:t>пункте 4</w:t>
        </w:r>
      </w:hyperlink>
      <w:r>
        <w:t xml:space="preserve"> настоящего По</w:t>
      </w:r>
      <w:r>
        <w:t>рядка, с заявлением о выборе медицинской организации (далее соответственно - медицинская организация, принявшая заявление, заявление), содержащим следующие сведения:</w:t>
      </w:r>
    </w:p>
    <w:p w:rsidR="00F6197E" w:rsidRDefault="009332EE">
      <w:pPr>
        <w:pStyle w:val="a1"/>
      </w:pPr>
      <w:bookmarkStart w:id="11" w:name="anchor501"/>
      <w:bookmarkEnd w:id="11"/>
      <w:r>
        <w:t>1) наименование и фактический адрес медицинской организации, принявшей заявление;</w:t>
      </w:r>
    </w:p>
    <w:p w:rsidR="00F6197E" w:rsidRDefault="009332EE">
      <w:pPr>
        <w:pStyle w:val="a1"/>
      </w:pPr>
      <w:bookmarkStart w:id="12" w:name="anchor502"/>
      <w:bookmarkEnd w:id="12"/>
      <w:r>
        <w:t>2) фамил</w:t>
      </w:r>
      <w:r>
        <w:t>ию и инициалы руководителя медицинской организации, принявшей заявление;</w:t>
      </w:r>
    </w:p>
    <w:p w:rsidR="00F6197E" w:rsidRDefault="009332EE">
      <w:pPr>
        <w:pStyle w:val="a1"/>
      </w:pPr>
      <w:bookmarkStart w:id="13" w:name="anchor503"/>
      <w:bookmarkEnd w:id="13"/>
      <w:r>
        <w:t>3) информацию о гражданине:</w:t>
      </w:r>
    </w:p>
    <w:p w:rsidR="00F6197E" w:rsidRDefault="009332EE">
      <w:pPr>
        <w:pStyle w:val="a1"/>
      </w:pPr>
      <w:r>
        <w:t>фамилию, имя, отчество (при наличии);</w:t>
      </w:r>
    </w:p>
    <w:p w:rsidR="00F6197E" w:rsidRDefault="009332EE">
      <w:pPr>
        <w:pStyle w:val="a1"/>
      </w:pPr>
      <w:r>
        <w:t>пол;</w:t>
      </w:r>
    </w:p>
    <w:p w:rsidR="00F6197E" w:rsidRDefault="009332EE">
      <w:pPr>
        <w:pStyle w:val="a1"/>
      </w:pPr>
      <w:r>
        <w:t>дату рождения;</w:t>
      </w:r>
    </w:p>
    <w:p w:rsidR="00F6197E" w:rsidRDefault="009332EE">
      <w:pPr>
        <w:pStyle w:val="a1"/>
      </w:pPr>
      <w:r>
        <w:t>место рождения;</w:t>
      </w:r>
    </w:p>
    <w:p w:rsidR="00F6197E" w:rsidRDefault="009332EE">
      <w:pPr>
        <w:pStyle w:val="a1"/>
      </w:pPr>
      <w:r>
        <w:t>гражданство;</w:t>
      </w:r>
    </w:p>
    <w:p w:rsidR="00F6197E" w:rsidRDefault="009332EE">
      <w:pPr>
        <w:pStyle w:val="a1"/>
      </w:pPr>
      <w:r>
        <w:t xml:space="preserve">страховой номер индивидуального лицевого счета в соответствии с </w:t>
      </w:r>
      <w:hyperlink r:id="rId16" w:history="1">
        <w: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 (далее - СНИЛС) (при наличии);</w:t>
      </w:r>
    </w:p>
    <w:p w:rsidR="00F6197E" w:rsidRDefault="009332EE">
      <w:pPr>
        <w:pStyle w:val="a1"/>
      </w:pPr>
      <w:r>
        <w:t xml:space="preserve">реквизиты документа, </w:t>
      </w:r>
      <w:r>
        <w:t>удостоверяющего личность (для детей в возрасте до четырнадцати лет - реквизиты записи акта гражданского состояния о рождении, реквизиты документа иностранного государства о регистрации рождения в случае регистрации рождения вне пределов Российской Федераци</w:t>
      </w:r>
      <w:r>
        <w:t>и);</w:t>
      </w:r>
    </w:p>
    <w:p w:rsidR="00F6197E" w:rsidRDefault="009332EE">
      <w:pPr>
        <w:pStyle w:val="a1"/>
      </w:pPr>
      <w:r>
        <w:t>номер полиса обязательного медицинского страхования;</w:t>
      </w:r>
    </w:p>
    <w:p w:rsidR="00F6197E" w:rsidRDefault="009332EE">
      <w:pPr>
        <w:pStyle w:val="a1"/>
      </w:pPr>
      <w:r>
        <w:t>адрес для оказания медицинской помощи на дому при вызове медицинского работника;</w:t>
      </w:r>
    </w:p>
    <w:p w:rsidR="00F6197E" w:rsidRDefault="009332EE">
      <w:pPr>
        <w:pStyle w:val="a1"/>
      </w:pPr>
      <w:r>
        <w:t>контактную информацию (номер телефона, адрес электронной почты (при наличии);</w:t>
      </w:r>
    </w:p>
    <w:p w:rsidR="00F6197E" w:rsidRDefault="009332EE">
      <w:pPr>
        <w:pStyle w:val="a1"/>
      </w:pPr>
      <w:bookmarkStart w:id="14" w:name="anchor504"/>
      <w:bookmarkEnd w:id="14"/>
      <w:r>
        <w:t>4) информацию о представителе гражданина</w:t>
      </w:r>
      <w:r>
        <w:t xml:space="preserve"> (в том числе законном представителе):</w:t>
      </w:r>
    </w:p>
    <w:p w:rsidR="00F6197E" w:rsidRDefault="009332EE">
      <w:pPr>
        <w:pStyle w:val="a1"/>
      </w:pPr>
      <w:r>
        <w:t>фамилию, имя, отчество (при наличии);</w:t>
      </w:r>
    </w:p>
    <w:p w:rsidR="00F6197E" w:rsidRDefault="009332EE">
      <w:pPr>
        <w:pStyle w:val="a1"/>
      </w:pPr>
      <w:r>
        <w:t>реквизиты документа, удостоверяющего личность;</w:t>
      </w:r>
    </w:p>
    <w:p w:rsidR="00F6197E" w:rsidRDefault="009332EE">
      <w:pPr>
        <w:pStyle w:val="a1"/>
      </w:pPr>
      <w:r>
        <w:t>реквизиты документа, подтверждающего статус и полномочия представителя;</w:t>
      </w:r>
    </w:p>
    <w:p w:rsidR="00F6197E" w:rsidRDefault="009332EE">
      <w:pPr>
        <w:pStyle w:val="a1"/>
      </w:pPr>
      <w:r>
        <w:t xml:space="preserve">контактную информацию (номер телефона, адрес электронной </w:t>
      </w:r>
      <w:r>
        <w:t>почты (при наличии);</w:t>
      </w:r>
    </w:p>
    <w:p w:rsidR="00F6197E" w:rsidRDefault="009332EE">
      <w:pPr>
        <w:pStyle w:val="a1"/>
      </w:pPr>
      <w:bookmarkStart w:id="15" w:name="anchor505"/>
      <w:bookmarkEnd w:id="15"/>
      <w:r>
        <w:t xml:space="preserve">5) наименование и фактический адрес медицинской организации, оказывающей первичную медико-санитарную помощь, которую гражданин выбрал для оказания медицинской помощи в рамках </w:t>
      </w:r>
      <w:hyperlink r:id="rId17" w:history="1">
        <w:r>
          <w:t>Программы</w:t>
        </w:r>
      </w:hyperlink>
      <w:r>
        <w:t xml:space="preserve"> до подачи заявления;</w:t>
      </w:r>
    </w:p>
    <w:p w:rsidR="00F6197E" w:rsidRDefault="009332EE">
      <w:pPr>
        <w:pStyle w:val="a1"/>
      </w:pPr>
      <w:bookmarkStart w:id="16" w:name="anchor506"/>
      <w:bookmarkEnd w:id="16"/>
      <w:r>
        <w:t>6) фамилию, имя, отчество (при наличии) выбранного врача (при наличии);</w:t>
      </w:r>
    </w:p>
    <w:p w:rsidR="00F6197E" w:rsidRDefault="009332EE">
      <w:pPr>
        <w:pStyle w:val="a1"/>
      </w:pPr>
      <w:bookmarkStart w:id="17" w:name="anchor507"/>
      <w:bookmarkEnd w:id="17"/>
      <w:r>
        <w:t xml:space="preserve">7) подтверждение факта ознакомления с информацией, указанной в </w:t>
      </w:r>
      <w:hyperlink r:id="rId18" w:history="1">
        <w:r>
          <w:t>пункте 11</w:t>
        </w:r>
      </w:hyperlink>
      <w:r>
        <w:t xml:space="preserve"> настоящего Порядка (вносится согласно </w:t>
      </w:r>
      <w:r>
        <w:t>пункту 11 настоящего Порядка).</w:t>
      </w:r>
    </w:p>
    <w:p w:rsidR="00F6197E" w:rsidRDefault="009332EE">
      <w:pPr>
        <w:pStyle w:val="a1"/>
      </w:pPr>
      <w:bookmarkStart w:id="18" w:name="anchor1006"/>
      <w:bookmarkEnd w:id="18"/>
      <w:r>
        <w:t>6. Заявление подается в следующих формах:</w:t>
      </w:r>
    </w:p>
    <w:p w:rsidR="00F6197E" w:rsidRDefault="009332EE">
      <w:pPr>
        <w:pStyle w:val="a1"/>
      </w:pPr>
      <w:bookmarkStart w:id="19" w:name="anchor601"/>
      <w:bookmarkEnd w:id="19"/>
      <w:r>
        <w:t>1) на бумажном носителе, путем личного обращения в выбранную медицинскую организацию;</w:t>
      </w:r>
    </w:p>
    <w:p w:rsidR="00F6197E" w:rsidRDefault="009332EE">
      <w:pPr>
        <w:pStyle w:val="a1"/>
      </w:pPr>
      <w:bookmarkStart w:id="20" w:name="anchor602"/>
      <w:bookmarkEnd w:id="20"/>
      <w:r>
        <w:t>2) электронного документа, направляемого через личный кабинет гражданина в федеральной государств</w:t>
      </w:r>
      <w:r>
        <w:t>енной информационной системе "</w:t>
      </w:r>
      <w:hyperlink r:id="rId19" w:history="1">
        <w:r>
          <w:t>Единый портал</w:t>
        </w:r>
      </w:hyperlink>
      <w:r>
        <w:t xml:space="preserve"> государственных и муниципальных услуг (функций)" (далее - Единый портал государственных и муниципальных услуг (функций) или в региональных порталах государственных и муни</w:t>
      </w:r>
      <w:r>
        <w:t>ципальных услуг (функций)</w:t>
      </w:r>
      <w:r>
        <w:rPr>
          <w:rStyle w:val="a0"/>
          <w:vertAlign w:val="superscript"/>
        </w:rPr>
        <w:t> </w:t>
      </w:r>
      <w:hyperlink r:id="rId20" w:history="1">
        <w:r>
          <w:rPr>
            <w:rStyle w:val="a0"/>
            <w:vertAlign w:val="superscript"/>
          </w:rPr>
          <w:t>2</w:t>
        </w:r>
      </w:hyperlink>
      <w:r>
        <w:t>.</w:t>
      </w:r>
    </w:p>
    <w:p w:rsidR="00F6197E" w:rsidRDefault="009332EE">
      <w:pPr>
        <w:pStyle w:val="a1"/>
      </w:pPr>
      <w:bookmarkStart w:id="21" w:name="anchor1007"/>
      <w:bookmarkEnd w:id="21"/>
      <w:r>
        <w:t xml:space="preserve">7. В случае подачи заявления в форме электронного документа посредством </w:t>
      </w:r>
      <w:hyperlink r:id="rId21" w:history="1">
        <w:r>
          <w:t>Единого портала</w:t>
        </w:r>
      </w:hyperlink>
      <w:r>
        <w:t xml:space="preserve"> государственных и муниципальных услуг (функций) или регионального по</w:t>
      </w:r>
      <w:r>
        <w:t xml:space="preserve">ртала государственных и муниципальных услуг (функций) указанное заявление подписывается простой </w:t>
      </w:r>
      <w:hyperlink r:id="rId22" w:history="1">
        <w:r>
          <w:t>электронной подписью</w:t>
        </w:r>
      </w:hyperlink>
      <w:r>
        <w:t xml:space="preserve"> </w:t>
      </w:r>
      <w:hyperlink r:id="rId23" w:history="1">
        <w:r>
          <w:rPr>
            <w:rStyle w:val="a0"/>
            <w:vertAlign w:val="superscript"/>
          </w:rPr>
          <w:t>3</w:t>
        </w:r>
      </w:hyperlink>
      <w:r>
        <w:t>.</w:t>
      </w:r>
    </w:p>
    <w:p w:rsidR="00F6197E" w:rsidRDefault="009332EE">
      <w:pPr>
        <w:pStyle w:val="a1"/>
      </w:pPr>
      <w:bookmarkStart w:id="22" w:name="anchor1008"/>
      <w:bookmarkEnd w:id="22"/>
      <w:r>
        <w:t>8. Сведения, указанные в заявлени</w:t>
      </w:r>
      <w:r>
        <w:t>и, подаваемые на бумажном носителе, подтверждаются предъявлением оригиналов следующих документов или их заверенных копий</w:t>
      </w:r>
      <w:r>
        <w:rPr>
          <w:rStyle w:val="a0"/>
          <w:vertAlign w:val="superscript"/>
        </w:rPr>
        <w:t> </w:t>
      </w:r>
      <w:hyperlink r:id="rId24" w:history="1">
        <w:r>
          <w:rPr>
            <w:rStyle w:val="a0"/>
            <w:vertAlign w:val="superscript"/>
          </w:rPr>
          <w:t>4</w:t>
        </w:r>
      </w:hyperlink>
      <w:r>
        <w:t>:</w:t>
      </w:r>
    </w:p>
    <w:p w:rsidR="00F6197E" w:rsidRDefault="009332EE">
      <w:pPr>
        <w:pStyle w:val="a1"/>
      </w:pPr>
      <w:bookmarkStart w:id="23" w:name="anchor801"/>
      <w:bookmarkEnd w:id="23"/>
      <w:r>
        <w:t>1) для детей после государственной регистрации рождения и до четырнадцати лет, являющихся гражданами Ро</w:t>
      </w:r>
      <w:r>
        <w:t>ссийской Федерации:</w:t>
      </w:r>
    </w:p>
    <w:p w:rsidR="00F6197E" w:rsidRDefault="009332EE">
      <w:pPr>
        <w:pStyle w:val="a1"/>
      </w:pPr>
      <w:r>
        <w:t>свидетельство о рождении;</w:t>
      </w:r>
    </w:p>
    <w:p w:rsidR="00F6197E" w:rsidRDefault="009332EE">
      <w:pPr>
        <w:pStyle w:val="a1"/>
      </w:pPr>
      <w:r>
        <w:t>полис обязательного медицинского страхования ребенка;</w:t>
      </w:r>
    </w:p>
    <w:p w:rsidR="00F6197E" w:rsidRDefault="009332EE">
      <w:pPr>
        <w:pStyle w:val="a1"/>
      </w:pPr>
      <w:r>
        <w:t>СНИЛС (при наличии);</w:t>
      </w:r>
    </w:p>
    <w:p w:rsidR="00F6197E" w:rsidRDefault="00F6197E">
      <w:pPr>
        <w:pStyle w:val="a1"/>
      </w:pPr>
    </w:p>
    <w:p w:rsidR="00F6197E" w:rsidRDefault="009332EE">
      <w:pPr>
        <w:pStyle w:val="a1"/>
      </w:pPr>
      <w:bookmarkStart w:id="24" w:name="anchor802"/>
      <w:bookmarkEnd w:id="24"/>
      <w:r>
        <w:t>2) для граждан Российской Федерации в возрасте четырнадцати лет и старше:</w:t>
      </w:r>
    </w:p>
    <w:p w:rsidR="00F6197E" w:rsidRDefault="009332EE">
      <w:pPr>
        <w:pStyle w:val="a1"/>
      </w:pPr>
      <w:r>
        <w:t>документ, удостоверяющий личность;</w:t>
      </w:r>
    </w:p>
    <w:p w:rsidR="00F6197E" w:rsidRDefault="009332EE">
      <w:pPr>
        <w:pStyle w:val="a1"/>
      </w:pPr>
      <w:r>
        <w:t xml:space="preserve">полис обязательного </w:t>
      </w:r>
      <w:r>
        <w:t>медицинского страхования;</w:t>
      </w:r>
    </w:p>
    <w:p w:rsidR="00F6197E" w:rsidRDefault="009332EE">
      <w:pPr>
        <w:pStyle w:val="a1"/>
      </w:pPr>
      <w:r>
        <w:t>СНИЛС (при наличии);</w:t>
      </w:r>
    </w:p>
    <w:p w:rsidR="00F6197E" w:rsidRDefault="009332EE">
      <w:pPr>
        <w:pStyle w:val="a1"/>
      </w:pPr>
      <w:bookmarkStart w:id="25" w:name="anchor803"/>
      <w:bookmarkEnd w:id="25"/>
      <w:r>
        <w:t xml:space="preserve">3) для лиц, имеющих право на медицинскую помощь в соответствии с </w:t>
      </w:r>
      <w:hyperlink r:id="rId25" w:history="1">
        <w:r>
          <w:t>Федеральным законом</w:t>
        </w:r>
      </w:hyperlink>
      <w:r>
        <w:t xml:space="preserve"> "О беженцах":</w:t>
      </w:r>
    </w:p>
    <w:p w:rsidR="00F6197E" w:rsidRDefault="009332EE">
      <w:pPr>
        <w:pStyle w:val="a1"/>
      </w:pPr>
      <w:r>
        <w:t>удостоверение беженца или свидетельст</w:t>
      </w:r>
      <w:r>
        <w:t>во о рассмотрении ходатайства о признании беженцем по существу, или копия жалобы на решение о лишении статуса беженца, поданной в федеральный орган исполнительной власти в сфере внутренних дел, или свидетельство о предоставлении временного убежища на терри</w:t>
      </w:r>
      <w:r>
        <w:t>тории Российской Федерации;</w:t>
      </w:r>
    </w:p>
    <w:p w:rsidR="00F6197E" w:rsidRDefault="009332EE">
      <w:pPr>
        <w:pStyle w:val="a1"/>
      </w:pPr>
      <w:r>
        <w:t>полис обязательного медицинского страхования;</w:t>
      </w:r>
    </w:p>
    <w:p w:rsidR="00F6197E" w:rsidRDefault="009332EE">
      <w:pPr>
        <w:pStyle w:val="a1"/>
      </w:pPr>
      <w:r>
        <w:t>СНИЛС (при наличии);</w:t>
      </w:r>
    </w:p>
    <w:p w:rsidR="00F6197E" w:rsidRDefault="009332EE">
      <w:pPr>
        <w:pStyle w:val="a1"/>
      </w:pPr>
      <w:bookmarkStart w:id="26" w:name="anchor804"/>
      <w:bookmarkEnd w:id="26"/>
      <w:r>
        <w:t>4) для иностранных граждан, постоянно проживающих в Российской Федерации:</w:t>
      </w:r>
    </w:p>
    <w:p w:rsidR="00F6197E" w:rsidRDefault="009332EE">
      <w:pPr>
        <w:pStyle w:val="a1"/>
      </w:pPr>
      <w:r>
        <w:t>паспорт иностранного гражданина либо иной документ, установленный федеральным законом и</w:t>
      </w:r>
      <w:r>
        <w:t>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F6197E" w:rsidRDefault="009332EE">
      <w:pPr>
        <w:pStyle w:val="a1"/>
      </w:pPr>
      <w:r>
        <w:t>вид на жительство;</w:t>
      </w:r>
    </w:p>
    <w:p w:rsidR="00F6197E" w:rsidRDefault="009332EE">
      <w:pPr>
        <w:pStyle w:val="a1"/>
      </w:pPr>
      <w:r>
        <w:t>полис обязательного медицинского страхования;</w:t>
      </w:r>
    </w:p>
    <w:p w:rsidR="00F6197E" w:rsidRDefault="009332EE">
      <w:pPr>
        <w:pStyle w:val="a1"/>
      </w:pPr>
      <w:r>
        <w:t>СНИЛС (при наличии);</w:t>
      </w:r>
    </w:p>
    <w:p w:rsidR="00F6197E" w:rsidRDefault="009332EE">
      <w:pPr>
        <w:pStyle w:val="a1"/>
      </w:pPr>
      <w:bookmarkStart w:id="27" w:name="anchor805"/>
      <w:bookmarkEnd w:id="27"/>
      <w:r>
        <w:t xml:space="preserve">5) для лиц без </w:t>
      </w:r>
      <w:r>
        <w:t>гражданства, постоянно проживающих в Российской Федерации:</w:t>
      </w:r>
    </w:p>
    <w:p w:rsidR="00F6197E" w:rsidRDefault="009332EE">
      <w:pPr>
        <w:pStyle w:val="a1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F6197E" w:rsidRDefault="009332EE">
      <w:pPr>
        <w:pStyle w:val="a1"/>
      </w:pPr>
      <w:r>
        <w:t xml:space="preserve">вид на </w:t>
      </w:r>
      <w:r>
        <w:t>жительство;</w:t>
      </w:r>
    </w:p>
    <w:p w:rsidR="00F6197E" w:rsidRDefault="009332EE">
      <w:pPr>
        <w:pStyle w:val="a1"/>
      </w:pPr>
      <w:r>
        <w:t>полис обязательного медицинского страхования;</w:t>
      </w:r>
    </w:p>
    <w:p w:rsidR="00F6197E" w:rsidRDefault="009332EE">
      <w:pPr>
        <w:pStyle w:val="a1"/>
      </w:pPr>
      <w:r>
        <w:t>СНИЛС (при наличии);</w:t>
      </w:r>
    </w:p>
    <w:p w:rsidR="00F6197E" w:rsidRDefault="009332EE">
      <w:pPr>
        <w:pStyle w:val="a1"/>
      </w:pPr>
      <w:bookmarkStart w:id="28" w:name="anchor806"/>
      <w:bookmarkEnd w:id="28"/>
      <w:r>
        <w:t>6) для иностранных граждан, временно проживающих в Российской Федерации:</w:t>
      </w:r>
    </w:p>
    <w:p w:rsidR="00F6197E" w:rsidRDefault="009332EE">
      <w:pPr>
        <w:pStyle w:val="a1"/>
      </w:pPr>
      <w:r>
        <w:t>паспорт иностранного гражданина либо иной документ, установленный федеральным законом или признаваемый в</w:t>
      </w:r>
      <w:r>
        <w:t xml:space="preserve">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F6197E" w:rsidRDefault="009332EE">
      <w:pPr>
        <w:pStyle w:val="a1"/>
      </w:pPr>
      <w:r>
        <w:t>полис обязательного медицинского страхования;</w:t>
      </w:r>
    </w:p>
    <w:p w:rsidR="00F6197E" w:rsidRDefault="009332EE">
      <w:pPr>
        <w:pStyle w:val="a1"/>
      </w:pPr>
      <w:r>
        <w:t>СНИЛС</w:t>
      </w:r>
      <w:r>
        <w:t xml:space="preserve"> (при наличии);</w:t>
      </w:r>
    </w:p>
    <w:p w:rsidR="00F6197E" w:rsidRDefault="009332EE">
      <w:pPr>
        <w:pStyle w:val="a1"/>
      </w:pPr>
      <w:bookmarkStart w:id="29" w:name="anchor807"/>
      <w:bookmarkEnd w:id="29"/>
      <w:r>
        <w:t>7) для лиц без гражданства, временно проживающих в Российской Федерации:</w:t>
      </w:r>
    </w:p>
    <w:p w:rsidR="00F6197E" w:rsidRDefault="009332EE">
      <w:pPr>
        <w:pStyle w:val="a1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</w:t>
      </w:r>
      <w:r>
        <w:t xml:space="preserve">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F6197E" w:rsidRDefault="009332EE">
      <w:pPr>
        <w:pStyle w:val="a1"/>
      </w:pPr>
      <w:r>
        <w:t>полис обязательног</w:t>
      </w:r>
      <w:r>
        <w:t>о медицинского страхования;</w:t>
      </w:r>
    </w:p>
    <w:p w:rsidR="00F6197E" w:rsidRDefault="009332EE">
      <w:pPr>
        <w:pStyle w:val="a1"/>
      </w:pPr>
      <w:r>
        <w:t>СНИЛС (при наличии);</w:t>
      </w:r>
    </w:p>
    <w:p w:rsidR="00F6197E" w:rsidRDefault="009332EE">
      <w:pPr>
        <w:pStyle w:val="a1"/>
      </w:pPr>
      <w:bookmarkStart w:id="30" w:name="anchor808"/>
      <w:bookmarkEnd w:id="30"/>
      <w:r>
        <w:t xml:space="preserve">8) для временно пребывающих на территории Российской Федерации в соответствии с </w:t>
      </w:r>
      <w:hyperlink r:id="rId26" w:history="1">
        <w:r>
          <w:t>договором</w:t>
        </w:r>
      </w:hyperlink>
      <w:r>
        <w:t xml:space="preserve"> о Евразийском экономическом союзе, подписанн</w:t>
      </w:r>
      <w:r>
        <w:t>ым в г. Астане 29 мая 2014 г.</w:t>
      </w:r>
      <w:r>
        <w:rPr>
          <w:rStyle w:val="a0"/>
          <w:vertAlign w:val="superscript"/>
        </w:rPr>
        <w:t> </w:t>
      </w:r>
      <w:hyperlink r:id="rId27" w:history="1">
        <w:r>
          <w:rPr>
            <w:rStyle w:val="a0"/>
            <w:vertAlign w:val="superscript"/>
          </w:rPr>
          <w:t>5</w:t>
        </w:r>
      </w:hyperlink>
      <w:r>
        <w:t xml:space="preserve"> (далее - ЕАЭС), трудящихся иностранных граждан государств - членов ЕАЭС, а также работающих на территории Российской Федерации членов Коллегии Евразийской экономической комиссии, должностных лиц </w:t>
      </w:r>
      <w:r>
        <w:t>(граждане государств - членов ЕАЭС, назначенные на должности директоров департаментов Евразийской экономической комиссии и заместителей директоров департаментов указанной комиссии), сотрудников органов ЕАЭС, находящихся на территории Российской Федерации (</w:t>
      </w:r>
      <w:r>
        <w:t>граждане государств - членов ЕАЭС, не являющихся должностными лицами, на основе заключаемых с ними трудовых договоров (контрактов):</w:t>
      </w:r>
    </w:p>
    <w:p w:rsidR="00F6197E" w:rsidRDefault="009332EE">
      <w:pPr>
        <w:pStyle w:val="a1"/>
      </w:pPr>
      <w:r>
        <w:t>паспорт иностранного гражданина либо иной документ, установленный федеральным законом или признаваемый в соответствии с межд</w:t>
      </w:r>
      <w:r>
        <w:t>ународным договором Российской Федерации в качестве документа, удостоверяющего личность иностранного гражданина;</w:t>
      </w:r>
    </w:p>
    <w:p w:rsidR="00F6197E" w:rsidRDefault="00F6197E">
      <w:pPr>
        <w:pStyle w:val="a1"/>
      </w:pPr>
    </w:p>
    <w:p w:rsidR="00F6197E" w:rsidRDefault="009332EE">
      <w:pPr>
        <w:pStyle w:val="a1"/>
      </w:pPr>
      <w:r>
        <w:t>полис обязательного медицинского страхования;</w:t>
      </w:r>
    </w:p>
    <w:p w:rsidR="00F6197E" w:rsidRDefault="009332EE">
      <w:pPr>
        <w:pStyle w:val="a1"/>
      </w:pPr>
      <w:r>
        <w:t>СНИЛС (при наличии);</w:t>
      </w:r>
    </w:p>
    <w:p w:rsidR="00F6197E" w:rsidRDefault="009332EE">
      <w:pPr>
        <w:pStyle w:val="a1"/>
      </w:pPr>
      <w:r>
        <w:t>трудовой договор трудящегося иностранного гражданина государства -члена ЕАЭ</w:t>
      </w:r>
      <w:r>
        <w:t>С;</w:t>
      </w:r>
    </w:p>
    <w:p w:rsidR="00F6197E" w:rsidRDefault="009332EE">
      <w:pPr>
        <w:pStyle w:val="a1"/>
      </w:pPr>
      <w:r>
        <w:t>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пребывания;</w:t>
      </w:r>
    </w:p>
    <w:p w:rsidR="00F6197E" w:rsidRDefault="009332EE">
      <w:pPr>
        <w:pStyle w:val="a1"/>
      </w:pPr>
      <w:bookmarkStart w:id="31" w:name="anchor809"/>
      <w:bookmarkEnd w:id="31"/>
      <w:r>
        <w:t>9) для представителя, в том числе законного представителя, гражданина: документ, удостове</w:t>
      </w:r>
      <w:r>
        <w:t>ряющий личность;</w:t>
      </w:r>
    </w:p>
    <w:p w:rsidR="00F6197E" w:rsidRDefault="009332EE">
      <w:pPr>
        <w:pStyle w:val="a1"/>
      </w:pPr>
      <w:r>
        <w:t xml:space="preserve">документ, подтверждающий полномочия представителя (в том числе доверенность, оформленная в соответствии со </w:t>
      </w:r>
      <w:hyperlink r:id="rId28" w:history="1">
        <w:r>
          <w:t>статьей 185</w:t>
        </w:r>
      </w:hyperlink>
      <w:r>
        <w:t xml:space="preserve"> Гражданского кодекса Российской Федерации), л</w:t>
      </w:r>
      <w:r>
        <w:t>ибо документ, удостоверяющий статус законного представителя;</w:t>
      </w:r>
    </w:p>
    <w:p w:rsidR="00F6197E" w:rsidRDefault="009332EE">
      <w:pPr>
        <w:pStyle w:val="a1"/>
      </w:pPr>
      <w:bookmarkStart w:id="32" w:name="anchor810"/>
      <w:bookmarkEnd w:id="32"/>
      <w:r>
        <w:t>10) в случае изменения места жительства - документ, подтверждающий факт изменения места жительства (в случае замены медицинской организации чаще одного раза в год).</w:t>
      </w:r>
    </w:p>
    <w:p w:rsidR="00F6197E" w:rsidRDefault="009332EE">
      <w:pPr>
        <w:pStyle w:val="a1"/>
      </w:pPr>
      <w:bookmarkStart w:id="33" w:name="anchor1009"/>
      <w:bookmarkEnd w:id="33"/>
      <w:r>
        <w:t>9. В случае подачи заявления в</w:t>
      </w:r>
      <w:r>
        <w:t xml:space="preserve"> форме электронного документа представляются следующие верифицированные сведения из документов гражданина:</w:t>
      </w:r>
    </w:p>
    <w:p w:rsidR="00F6197E" w:rsidRDefault="009332EE">
      <w:pPr>
        <w:pStyle w:val="a1"/>
      </w:pPr>
      <w:bookmarkStart w:id="34" w:name="anchor901"/>
      <w:bookmarkEnd w:id="34"/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F6197E" w:rsidRDefault="009332EE">
      <w:pPr>
        <w:pStyle w:val="a1"/>
      </w:pPr>
      <w:r>
        <w:t>реквизиты записи акта граж</w:t>
      </w:r>
      <w:r>
        <w:t>данского состояния о рождении;</w:t>
      </w:r>
    </w:p>
    <w:p w:rsidR="00F6197E" w:rsidRDefault="009332EE">
      <w:pPr>
        <w:pStyle w:val="a1"/>
      </w:pPr>
      <w:r>
        <w:t>единый номер полиса обязательного медицинского страхования;</w:t>
      </w:r>
    </w:p>
    <w:p w:rsidR="00F6197E" w:rsidRDefault="009332EE">
      <w:pPr>
        <w:pStyle w:val="a1"/>
      </w:pPr>
      <w:r>
        <w:t>СНИЛС (при наличии);</w:t>
      </w:r>
    </w:p>
    <w:p w:rsidR="00F6197E" w:rsidRDefault="009332EE">
      <w:pPr>
        <w:pStyle w:val="a1"/>
      </w:pPr>
      <w:bookmarkStart w:id="35" w:name="anchor902"/>
      <w:bookmarkEnd w:id="35"/>
      <w:r>
        <w:t>2) для граждан Российской Федерации в возрасте четырнадцати лет и старше:</w:t>
      </w:r>
    </w:p>
    <w:p w:rsidR="00F6197E" w:rsidRDefault="009332EE">
      <w:pPr>
        <w:pStyle w:val="a1"/>
      </w:pPr>
      <w:r>
        <w:t>серия и номер, дата выдачи документа, удостоверяющего личность;</w:t>
      </w:r>
    </w:p>
    <w:p w:rsidR="00F6197E" w:rsidRDefault="009332EE">
      <w:pPr>
        <w:pStyle w:val="a1"/>
      </w:pPr>
      <w:r>
        <w:t>единый</w:t>
      </w:r>
      <w:r>
        <w:t xml:space="preserve"> номер полиса обязательного медицинского страхования;</w:t>
      </w:r>
    </w:p>
    <w:p w:rsidR="00F6197E" w:rsidRDefault="009332EE">
      <w:pPr>
        <w:pStyle w:val="a1"/>
      </w:pPr>
      <w:r>
        <w:t>СНИЛС (при наличии).</w:t>
      </w:r>
    </w:p>
    <w:p w:rsidR="00F6197E" w:rsidRDefault="009332EE">
      <w:pPr>
        <w:pStyle w:val="a1"/>
      </w:pPr>
      <w:bookmarkStart w:id="36" w:name="anchor1010"/>
      <w:bookmarkEnd w:id="36"/>
      <w:r>
        <w:t>10. После получения заявления медицинская организация, принявшая заявление, в течение двух рабочих дней рассматривает его и при принятии гражданина на обслуживание направляет информ</w:t>
      </w:r>
      <w:r>
        <w:t>ацию о принятии гражданина на обслуживание в рамках территориальной программы в уполномоченный законодательством Российской Федерации на ведение реестра медицинских организаций, участвующих в реализации территориальной программы, орган</w:t>
      </w:r>
      <w:r>
        <w:rPr>
          <w:rStyle w:val="a0"/>
          <w:vertAlign w:val="superscript"/>
        </w:rPr>
        <w:t> </w:t>
      </w:r>
      <w:hyperlink r:id="rId29" w:history="1">
        <w:r>
          <w:rPr>
            <w:rStyle w:val="a0"/>
            <w:vertAlign w:val="superscript"/>
          </w:rPr>
          <w:t>6</w:t>
        </w:r>
      </w:hyperlink>
      <w:r>
        <w:t xml:space="preserve"> (далее - уполномоченный орган).</w:t>
      </w:r>
    </w:p>
    <w:p w:rsidR="00F6197E" w:rsidRDefault="009332EE">
      <w:pPr>
        <w:pStyle w:val="a1"/>
      </w:pPr>
      <w:bookmarkStart w:id="37" w:name="anchor1011"/>
      <w:bookmarkEnd w:id="37"/>
      <w:r>
        <w:t xml:space="preserve">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</w:t>
      </w:r>
      <w:r>
        <w:t>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</w:t>
      </w:r>
      <w:r>
        <w:t>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F6197E" w:rsidRDefault="009332EE">
      <w:pPr>
        <w:pStyle w:val="a1"/>
      </w:pPr>
      <w:bookmarkStart w:id="38" w:name="anchor1012"/>
      <w:bookmarkEnd w:id="38"/>
      <w:r>
        <w:t>12. Уполномоченный орган уведомляет медицинскую организацию, в которой гражданин находится на медицинском обслуживании при ок</w:t>
      </w:r>
      <w:r>
        <w:t xml:space="preserve">азании медицинской помощи в рамках </w:t>
      </w:r>
      <w:hyperlink r:id="rId30" w:history="1">
        <w:r>
          <w:t>Программы</w:t>
        </w:r>
      </w:hyperlink>
      <w:r>
        <w:t xml:space="preserve"> на момент подачи заявления, о снятии гражданина с медицинского обслуживания.</w:t>
      </w:r>
    </w:p>
    <w:p w:rsidR="00F6197E" w:rsidRDefault="009332EE">
      <w:pPr>
        <w:pStyle w:val="a1"/>
      </w:pPr>
      <w:bookmarkStart w:id="39" w:name="anchor1013"/>
      <w:bookmarkEnd w:id="39"/>
      <w:r>
        <w:t xml:space="preserve">13. Оказание медицинской помощи по территориальной программе </w:t>
      </w:r>
      <w:r>
        <w:t>в медицинской организации, принявшей заявление, осуществляется в течение срока действия полиса обязательного медицинского страхования, установленного правилами обязательного медицинского страхования</w:t>
      </w:r>
      <w:r>
        <w:rPr>
          <w:rStyle w:val="a0"/>
          <w:vertAlign w:val="superscript"/>
        </w:rPr>
        <w:t> </w:t>
      </w:r>
      <w:hyperlink r:id="rId31" w:history="1">
        <w:r>
          <w:rPr>
            <w:rStyle w:val="a0"/>
            <w:vertAlign w:val="superscript"/>
          </w:rPr>
          <w:t>7</w:t>
        </w:r>
      </w:hyperlink>
      <w:r>
        <w:t xml:space="preserve"> (для граждан Российской Фе</w:t>
      </w:r>
      <w:r>
        <w:t xml:space="preserve">дерации - бессрочно), либо до выбора другой медицинской организации, указанной в </w:t>
      </w:r>
      <w:hyperlink r:id="rId32" w:history="1">
        <w:r>
          <w:t>пункте 4</w:t>
        </w:r>
      </w:hyperlink>
      <w:r>
        <w:t xml:space="preserve"> настоящего Порядка.</w:t>
      </w:r>
    </w:p>
    <w:p w:rsidR="00F6197E" w:rsidRDefault="009332EE">
      <w:pPr>
        <w:pStyle w:val="a1"/>
      </w:pPr>
      <w:bookmarkStart w:id="40" w:name="anchor1014"/>
      <w:bookmarkEnd w:id="40"/>
      <w:r>
        <w:t>14. Выбор медицинской организации при оказании специализированной медицинской помощи в плановой форме в рамках террит</w:t>
      </w:r>
      <w:r>
        <w:t>ориальной программы осуществляется по направлению на оказание специализированной медицинской помощи (далее - направление), выданному лечащим врачом медицинской организации, принявшей заявление, либо лечащим врачом медицинской организации по соответствующим</w:t>
      </w:r>
      <w:r>
        <w:t xml:space="preserve"> профилям медицинской помощи.</w:t>
      </w:r>
    </w:p>
    <w:p w:rsidR="00F6197E" w:rsidRDefault="009332EE">
      <w:pPr>
        <w:pStyle w:val="a1"/>
      </w:pPr>
      <w:bookmarkStart w:id="41" w:name="anchor1015"/>
      <w:bookmarkEnd w:id="41"/>
      <w:r>
        <w:t xml:space="preserve">15. При выдаче направления лечащий врач медицинской организации, принявшей заявление, указанное в </w:t>
      </w:r>
      <w:hyperlink r:id="rId33" w:history="1">
        <w:r>
          <w:t>пункте 5</w:t>
        </w:r>
      </w:hyperlink>
      <w:r>
        <w:t xml:space="preserve"> настоящего Порядка, обязан проинформировать гражданина о медицинских организациях, участву</w:t>
      </w:r>
      <w:r>
        <w:t>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F6197E" w:rsidRDefault="009332EE">
      <w:pPr>
        <w:pStyle w:val="a1"/>
      </w:pPr>
      <w:bookmarkStart w:id="42" w:name="anchor1016"/>
      <w:bookmarkEnd w:id="42"/>
      <w:r>
        <w:t xml:space="preserve">16. На основании информации, указанной в </w:t>
      </w:r>
      <w:hyperlink r:id="rId34" w:history="1">
        <w:r>
          <w:t xml:space="preserve">пункте </w:t>
        </w:r>
        <w:r>
          <w:t>15</w:t>
        </w:r>
      </w:hyperlink>
      <w: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 в плановой форме.</w:t>
      </w:r>
    </w:p>
    <w:p w:rsidR="00F6197E" w:rsidRDefault="009332EE">
      <w:pPr>
        <w:pStyle w:val="a1"/>
      </w:pPr>
      <w:bookmarkStart w:id="43" w:name="anchor1017"/>
      <w:bookmarkEnd w:id="43"/>
      <w:r>
        <w:t>17. В случае, если гражданин выбирает медицинскую организацию, в которой ср</w:t>
      </w:r>
      <w:r>
        <w:t xml:space="preserve">ок ожидания специализированной медицинской помощи в плановой форме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 с письменным подтверждением </w:t>
      </w:r>
      <w:r>
        <w:t>гражданина об информировании о сроках ожидания медицинской помощи в медицинской организации, выбранной им для оказания специализированной медицинской помощи в плановой форме в рамках территориальной программы.</w:t>
      </w:r>
    </w:p>
    <w:p w:rsidR="00F6197E" w:rsidRDefault="00F6197E">
      <w:pPr>
        <w:pStyle w:val="a1"/>
      </w:pPr>
    </w:p>
    <w:p w:rsidR="00F6197E" w:rsidRDefault="009332EE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F6197E" w:rsidRDefault="009332EE">
      <w:pPr>
        <w:pStyle w:val="aa"/>
      </w:pPr>
      <w:bookmarkStart w:id="44" w:name="anchor1991"/>
      <w:bookmarkEnd w:id="44"/>
      <w:r>
        <w:rPr>
          <w:rStyle w:val="a0"/>
          <w:vertAlign w:val="superscript"/>
        </w:rPr>
        <w:t>1</w:t>
      </w:r>
      <w:r>
        <w:t xml:space="preserve"> </w:t>
      </w:r>
      <w:hyperlink r:id="rId35" w:history="1">
        <w:r>
          <w:t>Часть 2 статьи 21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(далее - Федеральный закон N 323-ФЗ).</w:t>
      </w:r>
    </w:p>
    <w:p w:rsidR="00F6197E" w:rsidRDefault="009332EE">
      <w:pPr>
        <w:pStyle w:val="aa"/>
      </w:pPr>
      <w:bookmarkStart w:id="45" w:name="anchor1992"/>
      <w:bookmarkEnd w:id="45"/>
      <w:r>
        <w:rPr>
          <w:rStyle w:val="a0"/>
          <w:vertAlign w:val="superscript"/>
        </w:rPr>
        <w:t>2</w:t>
      </w:r>
      <w:r>
        <w:t xml:space="preserve"> </w:t>
      </w:r>
      <w:hyperlink r:id="rId36" w:history="1">
        <w: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</w:t>
      </w:r>
      <w:r>
        <w:t>пальных услуг (осуществление функций)".</w:t>
      </w:r>
    </w:p>
    <w:p w:rsidR="00F6197E" w:rsidRDefault="009332EE">
      <w:pPr>
        <w:pStyle w:val="aa"/>
      </w:pPr>
      <w:bookmarkStart w:id="46" w:name="anchor1993"/>
      <w:bookmarkEnd w:id="46"/>
      <w:r>
        <w:rPr>
          <w:rStyle w:val="a0"/>
          <w:vertAlign w:val="superscript"/>
        </w:rPr>
        <w:t>3</w:t>
      </w:r>
      <w:r>
        <w:t xml:space="preserve"> </w:t>
      </w:r>
      <w:hyperlink r:id="rId37" w:history="1">
        <w:r>
          <w:t>Статья 21</w:t>
        </w:r>
        <w:r>
          <w:rPr>
            <w:rStyle w:val="a0"/>
            <w:vertAlign w:val="superscript"/>
          </w:rPr>
          <w:t> 2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услуг".</w:t>
      </w:r>
    </w:p>
    <w:p w:rsidR="00F6197E" w:rsidRDefault="009332EE">
      <w:pPr>
        <w:pStyle w:val="aa"/>
      </w:pPr>
      <w:bookmarkStart w:id="47" w:name="anchor1994"/>
      <w:bookmarkEnd w:id="47"/>
      <w:r>
        <w:rPr>
          <w:rStyle w:val="a0"/>
          <w:vertAlign w:val="superscript"/>
        </w:rPr>
        <w:t>4</w:t>
      </w:r>
      <w:r>
        <w:t xml:space="preserve"> </w:t>
      </w:r>
      <w:hyperlink r:id="rId38" w:history="1">
        <w:r>
          <w:t>Основы законодательства</w:t>
        </w:r>
      </w:hyperlink>
      <w:r>
        <w:t xml:space="preserve"> Российской Федерации о нотариате от 11 февраля 1993 г. N 4462-1.</w:t>
      </w:r>
    </w:p>
    <w:p w:rsidR="00F6197E" w:rsidRDefault="009332EE">
      <w:pPr>
        <w:pStyle w:val="aa"/>
      </w:pPr>
      <w:bookmarkStart w:id="48" w:name="anchor1995"/>
      <w:bookmarkEnd w:id="48"/>
      <w:r>
        <w:rPr>
          <w:rStyle w:val="a0"/>
          <w:vertAlign w:val="superscript"/>
        </w:rPr>
        <w:t>5</w:t>
      </w:r>
      <w:r>
        <w:t xml:space="preserve"> Официальный интернет-портал правовой информации </w:t>
      </w:r>
      <w:hyperlink r:id="rId39" w:history="1">
        <w:r>
          <w:t>http://p</w:t>
        </w:r>
        <w:r>
          <w:t>ravo.gov.ru</w:t>
        </w:r>
      </w:hyperlink>
      <w:r>
        <w:t>, 16 января 2015 г.</w:t>
      </w:r>
    </w:p>
    <w:p w:rsidR="00F6197E" w:rsidRDefault="009332EE">
      <w:pPr>
        <w:pStyle w:val="aa"/>
      </w:pPr>
      <w:bookmarkStart w:id="49" w:name="anchor1996"/>
      <w:bookmarkEnd w:id="49"/>
      <w:r>
        <w:rPr>
          <w:rStyle w:val="a0"/>
          <w:vertAlign w:val="superscript"/>
        </w:rPr>
        <w:t>6</w:t>
      </w:r>
      <w:r>
        <w:t xml:space="preserve"> </w:t>
      </w:r>
      <w:hyperlink r:id="rId40" w:history="1">
        <w:r>
          <w:t>Пункт 15 части 7 статьи 34</w:t>
        </w:r>
      </w:hyperlink>
      <w:r>
        <w:t xml:space="preserve"> Федерального закона от 29 ноября 2010 г. N 326-ФЗ "Об обязательном медицинском страховании в Российской Федерации" </w:t>
      </w:r>
      <w:r>
        <w:t xml:space="preserve">(далее - Федеральный закон N 326-ФЗ) и </w:t>
      </w:r>
      <w:hyperlink r:id="rId41" w:history="1">
        <w:r>
          <w:t>пункт 6 части 2 статьи 81</w:t>
        </w:r>
      </w:hyperlink>
      <w:r>
        <w:t xml:space="preserve"> Федерального закона N 323-ФЗ.</w:t>
      </w:r>
    </w:p>
    <w:p w:rsidR="00F6197E" w:rsidRDefault="009332EE">
      <w:pPr>
        <w:pStyle w:val="aa"/>
      </w:pPr>
      <w:bookmarkStart w:id="50" w:name="anchor1997"/>
      <w:bookmarkEnd w:id="50"/>
      <w:r>
        <w:rPr>
          <w:rStyle w:val="a0"/>
          <w:vertAlign w:val="superscript"/>
        </w:rPr>
        <w:t>7</w:t>
      </w:r>
      <w:r>
        <w:t xml:space="preserve"> </w:t>
      </w:r>
      <w:hyperlink r:id="rId42" w:history="1">
        <w:r>
          <w:t>Статья 6</w:t>
        </w:r>
      </w:hyperlink>
      <w:r>
        <w:t xml:space="preserve"> Ф</w:t>
      </w:r>
      <w:r>
        <w:t>едерального закона N 326-ФЗ.</w:t>
      </w:r>
    </w:p>
    <w:p w:rsidR="00F6197E" w:rsidRDefault="00F6197E">
      <w:pPr>
        <w:pStyle w:val="a1"/>
      </w:pPr>
    </w:p>
    <w:sectPr w:rsidR="00F6197E">
      <w:headerReference w:type="default" r:id="rId43"/>
      <w:pgSz w:w="11906" w:h="16838"/>
      <w:pgMar w:top="794" w:right="794" w:bottom="993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32EE">
      <w:r>
        <w:separator/>
      </w:r>
    </w:p>
  </w:endnote>
  <w:endnote w:type="continuationSeparator" w:id="0">
    <w:p w:rsidR="00000000" w:rsidRDefault="0093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32EE">
      <w:r>
        <w:rPr>
          <w:color w:val="000000"/>
        </w:rPr>
        <w:separator/>
      </w:r>
    </w:p>
  </w:footnote>
  <w:footnote w:type="continuationSeparator" w:id="0">
    <w:p w:rsidR="00000000" w:rsidRDefault="0093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C0" w:rsidRDefault="009332EE">
    <w:pPr>
      <w:pStyle w:val="ad"/>
      <w:ind w:left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197E"/>
    <w:rsid w:val="009332EE"/>
    <w:rsid w:val="00F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5D8F227-C11C-43B1-B98C-1C906C9F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Heading"/>
    <w:pPr>
      <w:outlineLvl w:val="0"/>
    </w:pPr>
  </w:style>
  <w:style w:type="paragraph" w:customStyle="1" w:styleId="2">
    <w:name w:val="Заголовок 2"/>
    <w:basedOn w:val="Heading"/>
    <w:pPr>
      <w:outlineLvl w:val="1"/>
    </w:pPr>
  </w:style>
  <w:style w:type="paragraph" w:customStyle="1" w:styleId="3">
    <w:name w:val="Заголовок 3"/>
    <w:basedOn w:val="Heading"/>
    <w:pPr>
      <w:outlineLvl w:val="2"/>
    </w:pPr>
  </w:style>
  <w:style w:type="paragraph" w:customStyle="1" w:styleId="4">
    <w:name w:val="Заголовок 4"/>
    <w:basedOn w:val="Heading"/>
    <w:pPr>
      <w:outlineLvl w:val="3"/>
    </w:pPr>
  </w:style>
  <w:style w:type="paragraph" w:customStyle="1" w:styleId="a">
    <w:name w:val="Обычный"/>
    <w:pPr>
      <w:suppressAutoHyphens/>
    </w:pPr>
    <w:rPr>
      <w:rFonts w:ascii="Times New Roman" w:hAnsi="Times New Roman"/>
      <w:sz w:val="24"/>
    </w:r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1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2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spacing w:before="75"/>
      <w:ind w:firstLine="0"/>
    </w:pPr>
    <w:rPr>
      <w:i/>
      <w:color w:val="353842"/>
    </w:rPr>
  </w:style>
  <w:style w:type="paragraph" w:customStyle="1" w:styleId="a3">
    <w:name w:val="Комментарий"/>
    <w:basedOn w:val="Textreference"/>
    <w:pPr>
      <w:shd w:val="clear" w:color="auto" w:fill="F0F0F0"/>
    </w:pPr>
    <w:rPr>
      <w:shd w:val="clear" w:color="auto" w:fill="F0F0F0"/>
    </w:rPr>
  </w:style>
  <w:style w:type="paragraph" w:customStyle="1" w:styleId="a4">
    <w:name w:val="Заголовок статьи"/>
    <w:basedOn w:val="Standard"/>
    <w:pPr>
      <w:ind w:left="1612" w:hanging="892"/>
    </w:pPr>
  </w:style>
  <w:style w:type="paragraph" w:customStyle="1" w:styleId="a5">
    <w:name w:val="Прижатый влево"/>
    <w:basedOn w:val="Standard"/>
    <w:pPr>
      <w:ind w:firstLine="0"/>
      <w:jc w:val="left"/>
    </w:pPr>
  </w:style>
  <w:style w:type="paragraph" w:customStyle="1" w:styleId="a6">
    <w:name w:val="Информация о версии"/>
    <w:basedOn w:val="Textreference"/>
    <w:pPr>
      <w:shd w:val="clear" w:color="auto" w:fill="F0F0F0"/>
    </w:pPr>
    <w:rPr>
      <w:shd w:val="clear" w:color="auto" w:fill="F0F0F0"/>
    </w:rPr>
  </w:style>
  <w:style w:type="paragraph" w:customStyle="1" w:styleId="a7">
    <w:name w:val="Не вступил в силу"/>
    <w:basedOn w:val="Standard"/>
    <w:pPr>
      <w:ind w:left="139" w:hanging="139"/>
    </w:pPr>
  </w:style>
  <w:style w:type="paragraph" w:customStyle="1" w:styleId="a8">
    <w:name w:val="Информация об изменениях"/>
    <w:basedOn w:val="Textreference"/>
    <w:pPr>
      <w:shd w:val="clear" w:color="auto" w:fill="EAEFED"/>
    </w:pPr>
    <w:rPr>
      <w:sz w:val="20"/>
      <w:shd w:val="clear" w:color="auto" w:fill="EAEFED"/>
    </w:rPr>
  </w:style>
  <w:style w:type="paragraph" w:customStyle="1" w:styleId="a9">
    <w:name w:val="Заголовок ЭР (левое окно)"/>
    <w:basedOn w:val="Heading"/>
  </w:style>
  <w:style w:type="paragraph" w:customStyle="1" w:styleId="aa">
    <w:name w:val="Сноска"/>
    <w:basedOn w:val="Standard"/>
    <w:rPr>
      <w:sz w:val="20"/>
    </w:rPr>
  </w:style>
  <w:style w:type="paragraph" w:customStyle="1" w:styleId="ab">
    <w:name w:val="Взамен"/>
    <w:basedOn w:val="Textreference"/>
    <w:pPr>
      <w:shd w:val="clear" w:color="auto" w:fill="FFF5AD"/>
      <w:ind w:left="432"/>
    </w:pPr>
    <w:rPr>
      <w:shd w:val="clear" w:color="auto" w:fill="FFF5AD"/>
    </w:rPr>
  </w:style>
  <w:style w:type="paragraph" w:customStyle="1" w:styleId="ac">
    <w:name w:val="Сравнение"/>
    <w:basedOn w:val="Textreference"/>
    <w:pPr>
      <w:shd w:val="clear" w:color="auto" w:fill="F0F0F0"/>
      <w:ind w:left="432"/>
    </w:pPr>
    <w:rPr>
      <w:shd w:val="clear" w:color="auto" w:fill="F0F0F0"/>
    </w:rPr>
  </w:style>
  <w:style w:type="paragraph" w:customStyle="1" w:styleId="ad">
    <w:name w:val="Верхний колонтитул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customStyle="1" w:styleId="af">
    <w:name w:val="Нижний колонтитул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6805884/0" TargetMode="External"/><Relationship Id="rId18" Type="http://schemas.openxmlformats.org/officeDocument/2006/relationships/hyperlink" Target="#anchor1011" TargetMode="External"/><Relationship Id="rId26" Type="http://schemas.openxmlformats.org/officeDocument/2006/relationships/hyperlink" Target="https://internet.garant.ru/document/redirect/70670880/0" TargetMode="External"/><Relationship Id="rId39" Type="http://schemas.openxmlformats.org/officeDocument/2006/relationships/hyperlink" Target="http://www.pravo.gov.ru" TargetMode="External"/><Relationship Id="rId21" Type="http://schemas.openxmlformats.org/officeDocument/2006/relationships/hyperlink" Target="https://www.gosuslugi.ru" TargetMode="External"/><Relationship Id="rId34" Type="http://schemas.openxmlformats.org/officeDocument/2006/relationships/hyperlink" Target="#anchor1015" TargetMode="External"/><Relationship Id="rId42" Type="http://schemas.openxmlformats.org/officeDocument/2006/relationships/hyperlink" Target="https://internet.garant.ru/document/redirect/12180688/6" TargetMode="External"/><Relationship Id="rId7" Type="http://schemas.openxmlformats.org/officeDocument/2006/relationships/hyperlink" Target="https://internet.garant.ru/document/redirect/70192436/152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106192/2" TargetMode="External"/><Relationship Id="rId29" Type="http://schemas.openxmlformats.org/officeDocument/2006/relationships/hyperlink" Target="#anchor1996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91967/2110" TargetMode="External"/><Relationship Id="rId11" Type="http://schemas.openxmlformats.org/officeDocument/2006/relationships/hyperlink" Target="#anchor0" TargetMode="External"/><Relationship Id="rId24" Type="http://schemas.openxmlformats.org/officeDocument/2006/relationships/hyperlink" Target="#anchor1994" TargetMode="External"/><Relationship Id="rId32" Type="http://schemas.openxmlformats.org/officeDocument/2006/relationships/hyperlink" Target="#anchor1004" TargetMode="External"/><Relationship Id="rId37" Type="http://schemas.openxmlformats.org/officeDocument/2006/relationships/hyperlink" Target="https://internet.garant.ru/document/redirect/12177515/2120" TargetMode="External"/><Relationship Id="rId40" Type="http://schemas.openxmlformats.org/officeDocument/2006/relationships/hyperlink" Target="https://internet.garant.ru/document/redirect/12180688/34715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#anchor1004" TargetMode="External"/><Relationship Id="rId23" Type="http://schemas.openxmlformats.org/officeDocument/2006/relationships/hyperlink" Target="#anchor1993" TargetMode="External"/><Relationship Id="rId28" Type="http://schemas.openxmlformats.org/officeDocument/2006/relationships/hyperlink" Target="https://internet.garant.ru/document/redirect/10164072/185" TargetMode="External"/><Relationship Id="rId36" Type="http://schemas.openxmlformats.org/officeDocument/2006/relationships/hyperlink" Target="https://internet.garant.ru/document/redirect/12191208/0" TargetMode="External"/><Relationship Id="rId10" Type="http://schemas.openxmlformats.org/officeDocument/2006/relationships/hyperlink" Target="https://internet.garant.ru/document/redirect/70179998/0" TargetMode="External"/><Relationship Id="rId19" Type="http://schemas.openxmlformats.org/officeDocument/2006/relationships/hyperlink" Target="https://www.gosuslugi.ru" TargetMode="External"/><Relationship Id="rId31" Type="http://schemas.openxmlformats.org/officeDocument/2006/relationships/hyperlink" Target="#anchor1997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#anchor1000" TargetMode="External"/><Relationship Id="rId14" Type="http://schemas.openxmlformats.org/officeDocument/2006/relationships/hyperlink" Target="#anchor1991" TargetMode="External"/><Relationship Id="rId22" Type="http://schemas.openxmlformats.org/officeDocument/2006/relationships/hyperlink" Target="https://internet.garant.ru/document/redirect/12184522/21" TargetMode="External"/><Relationship Id="rId27" Type="http://schemas.openxmlformats.org/officeDocument/2006/relationships/hyperlink" Target="#anchor1995" TargetMode="External"/><Relationship Id="rId30" Type="http://schemas.openxmlformats.org/officeDocument/2006/relationships/hyperlink" Target="https://internet.garant.ru/document/redirect/76805884/0" TargetMode="External"/><Relationship Id="rId35" Type="http://schemas.openxmlformats.org/officeDocument/2006/relationships/hyperlink" Target="https://internet.garant.ru/document/redirect/12191967/2120" TargetMode="External"/><Relationship Id="rId43" Type="http://schemas.openxmlformats.org/officeDocument/2006/relationships/header" Target="header1.xml"/><Relationship Id="rId8" Type="http://schemas.openxmlformats.org/officeDocument/2006/relationships/hyperlink" Target="https://internet.garant.ru/document/redirect/70192436/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76805884/0" TargetMode="External"/><Relationship Id="rId17" Type="http://schemas.openxmlformats.org/officeDocument/2006/relationships/hyperlink" Target="https://internet.garant.ru/document/redirect/76805884/0" TargetMode="External"/><Relationship Id="rId25" Type="http://schemas.openxmlformats.org/officeDocument/2006/relationships/hyperlink" Target="https://internet.garant.ru/document/redirect/10105682/0" TargetMode="External"/><Relationship Id="rId33" Type="http://schemas.openxmlformats.org/officeDocument/2006/relationships/hyperlink" Target="#anchor1005" TargetMode="External"/><Relationship Id="rId38" Type="http://schemas.openxmlformats.org/officeDocument/2006/relationships/hyperlink" Target="https://internet.garant.ru/document/redirect/10102426/0" TargetMode="External"/><Relationship Id="rId20" Type="http://schemas.openxmlformats.org/officeDocument/2006/relationships/hyperlink" Target="#anchor1992" TargetMode="External"/><Relationship Id="rId41" Type="http://schemas.openxmlformats.org/officeDocument/2006/relationships/hyperlink" Target="https://internet.garant.ru/document/redirect/12191967/812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2703</Words>
  <Characters>15409</Characters>
  <Application>Microsoft Office Word</Application>
  <DocSecurity>4</DocSecurity>
  <Lines>128</Lines>
  <Paragraphs>36</Paragraphs>
  <ScaleCrop>false</ScaleCrop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word</cp:lastModifiedBy>
  <cp:revision>2</cp:revision>
  <dcterms:created xsi:type="dcterms:W3CDTF">2025-10-10T11:51:00Z</dcterms:created>
  <dcterms:modified xsi:type="dcterms:W3CDTF">2025-10-10T11:51:00Z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