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nchor0"/>
    <w:bookmarkStart w:id="1" w:name="_GoBack"/>
    <w:bookmarkEnd w:id="0"/>
    <w:bookmarkEnd w:id="1"/>
    <w:p w:rsidR="00373330" w:rsidRDefault="000C5A99">
      <w:pPr>
        <w:pStyle w:val="1"/>
      </w:pPr>
      <w:r>
        <w:fldChar w:fldCharType="begin"/>
      </w:r>
      <w:r>
        <w:instrText xml:space="preserve"> HYPERLINK  "https://internet.garant.ru/document/redirect/411990190/0" </w:instrText>
      </w:r>
      <w:r>
        <w:fldChar w:fldCharType="separate"/>
      </w:r>
      <w:r>
        <w:t xml:space="preserve">Постановление Правительства Российской Федерации от 8 мая 2025 г. N 631 "Об утверждении Правил оказания </w:t>
      </w:r>
      <w:r>
        <w:t>медицинской помощи иностранным гражданам на территории Российской Федерации"</w:t>
      </w:r>
      <w:r>
        <w:fldChar w:fldCharType="end"/>
      </w:r>
    </w:p>
    <w:p w:rsidR="00373330" w:rsidRDefault="00373330">
      <w:pPr>
        <w:pStyle w:val="a1"/>
      </w:pPr>
    </w:p>
    <w:p w:rsidR="00373330" w:rsidRDefault="000C5A99">
      <w:pPr>
        <w:pStyle w:val="a1"/>
      </w:pPr>
      <w:r>
        <w:t>Правительство Российской Федерации постановляет:</w:t>
      </w:r>
    </w:p>
    <w:p w:rsidR="00373330" w:rsidRDefault="000C5A99">
      <w:pPr>
        <w:pStyle w:val="a1"/>
      </w:pPr>
      <w:r>
        <w:t xml:space="preserve">1. Утвердить прилагаемые </w:t>
      </w:r>
      <w:hyperlink r:id="rId6" w:history="1">
        <w:r>
          <w:t>Правила</w:t>
        </w:r>
      </w:hyperlink>
      <w:r>
        <w:t xml:space="preserve"> оказания медицинской помощи иностранным гражданам на территории Рос</w:t>
      </w:r>
      <w:r>
        <w:t>сийской Федерации.</w:t>
      </w:r>
    </w:p>
    <w:p w:rsidR="00373330" w:rsidRDefault="000C5A99">
      <w:pPr>
        <w:pStyle w:val="a1"/>
      </w:pPr>
      <w:bookmarkStart w:id="2" w:name="anchor2"/>
      <w:bookmarkEnd w:id="2"/>
      <w:r>
        <w:t>2. Признать утратившими силу:</w:t>
      </w:r>
    </w:p>
    <w:bookmarkStart w:id="3" w:name="anchor21"/>
    <w:bookmarkEnd w:id="3"/>
    <w:p w:rsidR="00373330" w:rsidRDefault="000C5A99">
      <w:pPr>
        <w:pStyle w:val="a1"/>
      </w:pPr>
      <w:r>
        <w:fldChar w:fldCharType="begin"/>
      </w:r>
      <w:r>
        <w:instrText xml:space="preserve"> HYPERLINK  "https://internet.garant.ru/document/redirect/70329696/0"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Российской Федерации от 6 марта 2013 г. N 186 "Об утверждении Правил оказания медицинской помощи иностранн</w:t>
      </w:r>
      <w:r>
        <w:t>ым гражданам на территории Российской Федерации" (Собрание законодательства Российской Федерации, 2013, N 10, ст. 1035);</w:t>
      </w:r>
    </w:p>
    <w:bookmarkStart w:id="4" w:name="anchor22"/>
    <w:bookmarkEnd w:id="4"/>
    <w:p w:rsidR="00373330" w:rsidRDefault="000C5A99">
      <w:pPr>
        <w:pStyle w:val="a1"/>
      </w:pPr>
      <w:r>
        <w:fldChar w:fldCharType="begin"/>
      </w:r>
      <w:r>
        <w:instrText xml:space="preserve"> HYPERLINK  "https://internet.garant.ru/document/redirect/405796433/0"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Российской Федерации от 25 ноября</w:t>
      </w:r>
      <w:r>
        <w:t xml:space="preserve"> 2022 г. N 2144 "О внесении изменений в Правила оказания медицинской помощи иностранным гражданам на территории Российской Федерации" (Собрание законодательства Российской Федерации, 2022, N 48, ст. 8511).</w:t>
      </w:r>
    </w:p>
    <w:p w:rsidR="00373330" w:rsidRDefault="000C5A99">
      <w:pPr>
        <w:pStyle w:val="a1"/>
      </w:pPr>
      <w:bookmarkStart w:id="5" w:name="anchor3"/>
      <w:bookmarkEnd w:id="5"/>
      <w:r>
        <w:t>3. Медицинское освидетельствование иностранных гра</w:t>
      </w:r>
      <w:r>
        <w:t>ждан на территории Российской Федерации осуществляется в соответствии с законодательством Российской Федерации.</w:t>
      </w:r>
    </w:p>
    <w:p w:rsidR="00373330" w:rsidRDefault="000C5A99">
      <w:pPr>
        <w:pStyle w:val="a1"/>
      </w:pPr>
      <w:bookmarkStart w:id="6" w:name="anchor4"/>
      <w:bookmarkEnd w:id="6"/>
      <w:r>
        <w:t>4. Настоящее постановление вступает в силу с 1 сентября 2025 г. </w:t>
      </w:r>
    </w:p>
    <w:bookmarkStart w:id="7" w:name="anchor42"/>
    <w:bookmarkEnd w:id="7"/>
    <w:p w:rsidR="00373330" w:rsidRDefault="000C5A99">
      <w:pPr>
        <w:pStyle w:val="a1"/>
      </w:pPr>
      <w:r>
        <w:fldChar w:fldCharType="begin"/>
      </w:r>
      <w:r>
        <w:instrText xml:space="preserve"> HYPERLINK  "#anchor1" </w:instrText>
      </w:r>
      <w:r>
        <w:fldChar w:fldCharType="separate"/>
      </w:r>
      <w:r>
        <w:t>Пункт 1</w:t>
      </w:r>
      <w:r>
        <w:fldChar w:fldCharType="end"/>
      </w:r>
      <w:r>
        <w:t xml:space="preserve"> настоящего постановления действует до 1 сентя</w:t>
      </w:r>
      <w:r>
        <w:t>бря 2031 г.</w:t>
      </w:r>
    </w:p>
    <w:p w:rsidR="00373330" w:rsidRDefault="00373330">
      <w:pPr>
        <w:pStyle w:val="a1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373330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330" w:rsidRDefault="000C5A99">
            <w:pPr>
              <w:pStyle w:val="a5"/>
            </w:pPr>
            <w:r>
              <w:t>Председатель Правительства Российской Федерации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330" w:rsidRDefault="000C5A99">
            <w:pPr>
              <w:pStyle w:val="a1"/>
              <w:ind w:firstLine="0"/>
              <w:jc w:val="right"/>
            </w:pPr>
            <w:r>
              <w:t>М. Мишустин</w:t>
            </w:r>
          </w:p>
        </w:tc>
      </w:tr>
    </w:tbl>
    <w:p w:rsidR="00373330" w:rsidRDefault="00373330">
      <w:pPr>
        <w:pStyle w:val="a1"/>
      </w:pPr>
    </w:p>
    <w:p w:rsidR="00373330" w:rsidRDefault="000C5A99">
      <w:pPr>
        <w:pStyle w:val="a1"/>
        <w:ind w:firstLine="680"/>
        <w:jc w:val="right"/>
      </w:pPr>
      <w:r>
        <w:rPr>
          <w:rStyle w:val="a0"/>
          <w:b/>
          <w:color w:val="26282F"/>
        </w:rPr>
        <w:t xml:space="preserve">УТВЕРЖДЕНЫ </w:t>
      </w:r>
      <w:hyperlink r:id="rId7" w:history="1">
        <w:r>
          <w:rPr>
            <w:rStyle w:val="a0"/>
            <w:b/>
            <w:color w:val="26282F"/>
          </w:rPr>
          <w:t>постановлением</w:t>
        </w:r>
      </w:hyperlink>
      <w:r>
        <w:rPr>
          <w:rStyle w:val="a0"/>
          <w:b/>
          <w:color w:val="26282F"/>
        </w:rPr>
        <w:t xml:space="preserve"> Правительства Российской Федерации от 8 мая 2025 г. N 631</w:t>
      </w:r>
    </w:p>
    <w:p w:rsidR="00373330" w:rsidRDefault="00373330">
      <w:pPr>
        <w:pStyle w:val="a1"/>
      </w:pPr>
    </w:p>
    <w:p w:rsidR="00373330" w:rsidRDefault="000C5A99">
      <w:pPr>
        <w:pStyle w:val="1"/>
      </w:pPr>
      <w:r>
        <w:t xml:space="preserve">Правила оказания медицинской помощи иностранным гражданам на </w:t>
      </w:r>
      <w:r>
        <w:t>территории Российской Федерации</w:t>
      </w:r>
    </w:p>
    <w:p w:rsidR="00373330" w:rsidRDefault="00373330">
      <w:pPr>
        <w:pStyle w:val="a1"/>
      </w:pPr>
    </w:p>
    <w:p w:rsidR="00373330" w:rsidRDefault="000C5A99">
      <w:pPr>
        <w:pStyle w:val="a1"/>
      </w:pPr>
      <w:bookmarkStart w:id="8" w:name="anchor1001"/>
      <w:bookmarkEnd w:id="8"/>
      <w:r>
        <w:t>1. Настоящие Правила определяют порядок оказания медицинской помощи иностранным гражданам на территории Российской Федерации.</w:t>
      </w:r>
    </w:p>
    <w:p w:rsidR="00373330" w:rsidRDefault="000C5A99">
      <w:pPr>
        <w:pStyle w:val="a1"/>
      </w:pPr>
      <w:bookmarkStart w:id="9" w:name="anchor1002"/>
      <w:bookmarkEnd w:id="9"/>
      <w:r>
        <w:t>2. Медицинская помощь иностранным гражданам, постоянно или временно проживающим в Российской Феде</w:t>
      </w:r>
      <w:r>
        <w:t>рации, а также временно пребывающим на территории Российской Федерации, оказывается медицинскими и иными осуществляющими медицинскую деятельность организациями независимо от их организационно-правовой формы, а также индивидуальными предпринимателями, осуще</w:t>
      </w:r>
      <w:r>
        <w:t>ствляющими медицинскую деятельность (далее - медицинские организации).</w:t>
      </w:r>
    </w:p>
    <w:p w:rsidR="00373330" w:rsidRDefault="000C5A99">
      <w:pPr>
        <w:pStyle w:val="a1"/>
      </w:pPr>
      <w:bookmarkStart w:id="10" w:name="anchor1003"/>
      <w:bookmarkEnd w:id="10"/>
      <w:r>
        <w:t>3.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</w:t>
      </w:r>
      <w:r>
        <w:t xml:space="preserve"> гражданам медицинскими организациями бесплатно.</w:t>
      </w:r>
    </w:p>
    <w:p w:rsidR="00373330" w:rsidRDefault="000C5A99">
      <w:pPr>
        <w:pStyle w:val="a1"/>
      </w:pPr>
      <w:bookmarkStart w:id="11" w:name="anchor1004"/>
      <w:bookmarkEnd w:id="11"/>
      <w:r>
        <w:t xml:space="preserve">4. Иностранные граждане, являющиеся застрахованными лицами в соответствии с </w:t>
      </w:r>
      <w:hyperlink r:id="rId8" w:history="1">
        <w:r>
          <w:t>Федеральным законом</w:t>
        </w:r>
      </w:hyperlink>
      <w:r>
        <w:t xml:space="preserve"> "Об обязательном медицинском страхова</w:t>
      </w:r>
      <w:r>
        <w:t>нии в Российской Федерации", имеют право на бесплатное оказание медицинской помощи в рамках обязательного медицинского страхования, если иное не предусмотрено настоящими Правилами.</w:t>
      </w:r>
    </w:p>
    <w:p w:rsidR="00373330" w:rsidRDefault="000C5A99">
      <w:pPr>
        <w:pStyle w:val="a1"/>
      </w:pPr>
      <w:bookmarkStart w:id="12" w:name="anchor1005"/>
      <w:bookmarkEnd w:id="12"/>
      <w:r>
        <w:t xml:space="preserve">5. Иностранные граждане, указанные в </w:t>
      </w:r>
      <w:hyperlink r:id="rId9" w:history="1">
        <w:r>
          <w:t>части 1</w:t>
        </w:r>
        <w:r>
          <w:rPr>
            <w:rStyle w:val="a0"/>
            <w:vertAlign w:val="superscript"/>
          </w:rPr>
          <w:t> 1</w:t>
        </w:r>
        <w:r>
          <w:t xml:space="preserve"> статьи 10</w:t>
        </w:r>
      </w:hyperlink>
      <w:r>
        <w:t xml:space="preserve"> Федерального закона "Об обязательном медицинском страховании в Российской Федерации", приобретают право на бесплатное оказание медицинской помощи при наступлении страхового случая в рамках обязатель</w:t>
      </w:r>
      <w:r>
        <w:t xml:space="preserve">ного медицинского страхования при соблюдении условий, предусмотренных </w:t>
      </w:r>
      <w:hyperlink r:id="rId10" w:history="1">
        <w:r>
          <w:t>частью 1</w:t>
        </w:r>
        <w:r>
          <w:rPr>
            <w:rStyle w:val="a0"/>
            <w:vertAlign w:val="superscript"/>
          </w:rPr>
          <w:t> 1</w:t>
        </w:r>
        <w:r>
          <w:t xml:space="preserve"> статьи 16</w:t>
        </w:r>
      </w:hyperlink>
      <w:r>
        <w:t xml:space="preserve"> указанного Федерального закона.</w:t>
      </w:r>
    </w:p>
    <w:p w:rsidR="00373330" w:rsidRDefault="000C5A99">
      <w:pPr>
        <w:pStyle w:val="a1"/>
      </w:pPr>
      <w:bookmarkStart w:id="13" w:name="anchor1006"/>
      <w:bookmarkEnd w:id="13"/>
      <w:r>
        <w:t>6. Скорая, в том числе скорая специализированная, медици</w:t>
      </w:r>
      <w:r>
        <w:t>нская помощь оказывается иностранным гражданам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373330" w:rsidRDefault="000C5A99">
      <w:pPr>
        <w:pStyle w:val="a1"/>
      </w:pPr>
      <w:bookmarkStart w:id="14" w:name="anchor10062"/>
      <w:bookmarkEnd w:id="14"/>
      <w:r>
        <w:t xml:space="preserve">Медицинскими организациями государственной и муниципальной систем здравоохранения </w:t>
      </w:r>
      <w:r>
        <w:t>указанная медицинская помощь оказывается иностранным гражданам бесплатно.</w:t>
      </w:r>
    </w:p>
    <w:p w:rsidR="00373330" w:rsidRDefault="000C5A99">
      <w:pPr>
        <w:pStyle w:val="a1"/>
      </w:pPr>
      <w:bookmarkStart w:id="15" w:name="anchor1007"/>
      <w:bookmarkEnd w:id="15"/>
      <w:r>
        <w:lastRenderedPageBreak/>
        <w:t xml:space="preserve">7. Медицинская помощь в неотложной форме (за исключением скорой, в том числе скорой специализированной, медицинской помощи, оказываемой медицинскими организациями, указанными в </w:t>
      </w:r>
      <w:hyperlink r:id="rId11" w:history="1">
        <w:r>
          <w:t>абзаце втором пункта 6</w:t>
        </w:r>
      </w:hyperlink>
      <w:r>
        <w:t xml:space="preserve"> настоящих Правил)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(или) заклю</w:t>
      </w:r>
      <w:r>
        <w:t xml:space="preserve">ченными в пользу иностранных граждан, указанных в </w:t>
      </w:r>
      <w:hyperlink r:id="rId12" w:history="1">
        <w:r>
          <w:t>пунктах 4</w:t>
        </w:r>
      </w:hyperlink>
      <w:r>
        <w:t xml:space="preserve"> и </w:t>
      </w:r>
      <w:hyperlink r:id="rId13" w:history="1">
        <w:r>
          <w:t>5</w:t>
        </w:r>
      </w:hyperlink>
      <w:r>
        <w:t xml:space="preserve"> настоящих Правил, договорами в сфере обязательного медицинского страхования.</w:t>
      </w:r>
    </w:p>
    <w:p w:rsidR="00373330" w:rsidRDefault="000C5A99">
      <w:pPr>
        <w:pStyle w:val="a1"/>
      </w:pPr>
      <w:bookmarkStart w:id="16" w:name="anchor1008"/>
      <w:bookmarkEnd w:id="16"/>
      <w:r>
        <w:t xml:space="preserve">8. В случае если международным договором Российской </w:t>
      </w:r>
      <w:r>
        <w:t>Федерации установлен иной порядок оказания медицинской помощи иностранным гражданам, применяются правила международного договора.</w:t>
      </w:r>
    </w:p>
    <w:p w:rsidR="00373330" w:rsidRDefault="00373330">
      <w:pPr>
        <w:pStyle w:val="a1"/>
      </w:pPr>
    </w:p>
    <w:sectPr w:rsidR="00373330"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5A99">
      <w:r>
        <w:separator/>
      </w:r>
    </w:p>
  </w:endnote>
  <w:endnote w:type="continuationSeparator" w:id="0">
    <w:p w:rsidR="00000000" w:rsidRDefault="000C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5A99">
      <w:r>
        <w:rPr>
          <w:color w:val="000000"/>
        </w:rPr>
        <w:separator/>
      </w:r>
    </w:p>
  </w:footnote>
  <w:footnote w:type="continuationSeparator" w:id="0">
    <w:p w:rsidR="00000000" w:rsidRDefault="000C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73330"/>
    <w:rsid w:val="000C5A99"/>
    <w:rsid w:val="003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78E503B-8F36-44E9-8D28-11781557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Heading"/>
    <w:pPr>
      <w:outlineLvl w:val="0"/>
    </w:pPr>
  </w:style>
  <w:style w:type="paragraph" w:customStyle="1" w:styleId="2">
    <w:name w:val="Заголовок 2"/>
    <w:basedOn w:val="Heading"/>
    <w:pPr>
      <w:outlineLvl w:val="1"/>
    </w:pPr>
  </w:style>
  <w:style w:type="paragraph" w:customStyle="1" w:styleId="3">
    <w:name w:val="Заголовок 3"/>
    <w:basedOn w:val="Heading"/>
    <w:pPr>
      <w:outlineLvl w:val="2"/>
    </w:pPr>
  </w:style>
  <w:style w:type="paragraph" w:customStyle="1" w:styleId="4">
    <w:name w:val="Заголовок 4"/>
    <w:basedOn w:val="Heading"/>
    <w:pPr>
      <w:outlineLvl w:val="3"/>
    </w:pPr>
  </w:style>
  <w:style w:type="paragraph" w:customStyle="1" w:styleId="a">
    <w:name w:val="Обычный"/>
    <w:pPr>
      <w:suppressAutoHyphens/>
    </w:pPr>
    <w:rPr>
      <w:rFonts w:ascii="Times New Roman" w:hAnsi="Times New Roman"/>
      <w:sz w:val="24"/>
    </w:rPr>
  </w:style>
  <w:style w:type="character" w:customStyle="1" w:styleId="a0">
    <w:name w:val="Основной шрифт абзаца"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1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2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spacing w:before="75"/>
      <w:ind w:firstLine="0"/>
    </w:pPr>
    <w:rPr>
      <w:i/>
      <w:color w:val="353842"/>
    </w:rPr>
  </w:style>
  <w:style w:type="paragraph" w:customStyle="1" w:styleId="a3">
    <w:name w:val="Комментарий"/>
    <w:basedOn w:val="Textreference"/>
    <w:pPr>
      <w:shd w:val="clear" w:color="auto" w:fill="F0F0F0"/>
    </w:pPr>
    <w:rPr>
      <w:shd w:val="clear" w:color="auto" w:fill="F0F0F0"/>
    </w:rPr>
  </w:style>
  <w:style w:type="paragraph" w:customStyle="1" w:styleId="a4">
    <w:name w:val="Заголовок статьи"/>
    <w:basedOn w:val="Standard"/>
    <w:pPr>
      <w:ind w:left="1612" w:hanging="892"/>
    </w:pPr>
  </w:style>
  <w:style w:type="paragraph" w:customStyle="1" w:styleId="a5">
    <w:name w:val="Прижатый влево"/>
    <w:basedOn w:val="Standard"/>
    <w:pPr>
      <w:ind w:firstLine="0"/>
      <w:jc w:val="left"/>
    </w:pPr>
  </w:style>
  <w:style w:type="paragraph" w:customStyle="1" w:styleId="a6">
    <w:name w:val="Информация о версии"/>
    <w:basedOn w:val="Textreference"/>
    <w:pPr>
      <w:shd w:val="clear" w:color="auto" w:fill="F0F0F0"/>
    </w:pPr>
    <w:rPr>
      <w:shd w:val="clear" w:color="auto" w:fill="F0F0F0"/>
    </w:rPr>
  </w:style>
  <w:style w:type="paragraph" w:customStyle="1" w:styleId="a7">
    <w:name w:val="Не вступил в силу"/>
    <w:basedOn w:val="Standard"/>
    <w:pPr>
      <w:ind w:left="139" w:hanging="139"/>
    </w:pPr>
  </w:style>
  <w:style w:type="paragraph" w:customStyle="1" w:styleId="a8">
    <w:name w:val="Информация об изменениях"/>
    <w:basedOn w:val="Textreference"/>
    <w:pPr>
      <w:shd w:val="clear" w:color="auto" w:fill="EAEFED"/>
    </w:pPr>
    <w:rPr>
      <w:sz w:val="20"/>
      <w:shd w:val="clear" w:color="auto" w:fill="EAEFED"/>
    </w:rPr>
  </w:style>
  <w:style w:type="paragraph" w:customStyle="1" w:styleId="a9">
    <w:name w:val="Заголовок ЭР (левое окно)"/>
    <w:basedOn w:val="Heading"/>
  </w:style>
  <w:style w:type="paragraph" w:customStyle="1" w:styleId="aa">
    <w:name w:val="Сноска"/>
    <w:basedOn w:val="Standard"/>
    <w:rPr>
      <w:sz w:val="20"/>
    </w:rPr>
  </w:style>
  <w:style w:type="paragraph" w:customStyle="1" w:styleId="ab">
    <w:name w:val="Взамен"/>
    <w:basedOn w:val="Textreference"/>
    <w:pPr>
      <w:shd w:val="clear" w:color="auto" w:fill="FFF5AD"/>
      <w:ind w:left="432"/>
    </w:pPr>
    <w:rPr>
      <w:shd w:val="clear" w:color="auto" w:fill="FFF5AD"/>
    </w:rPr>
  </w:style>
  <w:style w:type="paragraph" w:customStyle="1" w:styleId="ac">
    <w:name w:val="Сравнение"/>
    <w:basedOn w:val="Textreference"/>
    <w:pPr>
      <w:shd w:val="clear" w:color="auto" w:fill="F0F0F0"/>
      <w:ind w:left="432"/>
    </w:pPr>
    <w:rPr>
      <w:shd w:val="clear" w:color="auto" w:fill="F0F0F0"/>
    </w:rPr>
  </w:style>
  <w:style w:type="paragraph" w:customStyle="1" w:styleId="ad">
    <w:name w:val="Верхний колонтитул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customStyle="1" w:styleId="af">
    <w:name w:val="Нижний колонтитул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0688/10" TargetMode="External"/><Relationship Id="rId13" Type="http://schemas.openxmlformats.org/officeDocument/2006/relationships/hyperlink" Target="#anchor1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#anchor0" TargetMode="External"/><Relationship Id="rId12" Type="http://schemas.openxmlformats.org/officeDocument/2006/relationships/hyperlink" Target="#anchor1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anchor1000" TargetMode="External"/><Relationship Id="rId11" Type="http://schemas.openxmlformats.org/officeDocument/2006/relationships/hyperlink" Target="#anchor1006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80688/160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80688/101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4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word</cp:lastModifiedBy>
  <cp:revision>2</cp:revision>
  <dcterms:created xsi:type="dcterms:W3CDTF">2025-10-10T11:33:00Z</dcterms:created>
  <dcterms:modified xsi:type="dcterms:W3CDTF">2025-10-10T11:33:00Z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